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89B8" w14:textId="2F0DC5D5" w:rsidR="00F043BC" w:rsidRPr="00F043BC" w:rsidRDefault="00D43ED3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D43ED3">
        <w:rPr>
          <w:rFonts w:eastAsia="Times New Roman" w:cs="Courier New"/>
          <w:bCs/>
          <w:color w:val="000000"/>
          <w:spacing w:val="-1"/>
          <w:sz w:val="22"/>
        </w:rPr>
        <w:t>L02.</w:t>
      </w:r>
      <w:r w:rsidRPr="00D43ED3">
        <w:rPr>
          <w:rFonts w:eastAsia="Times New Roman" w:cs="Courier New"/>
          <w:bCs/>
          <w:color w:val="0070C0"/>
          <w:spacing w:val="-1"/>
          <w:sz w:val="22"/>
        </w:rPr>
        <w:t>G</w:t>
      </w:r>
      <w:bookmarkStart w:id="0" w:name="_GoBack"/>
      <w:bookmarkEnd w:id="0"/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F043BC" w:rsidRPr="00F043BC">
        <w:rPr>
          <w:rFonts w:eastAsia="Times New Roman" w:cs="Courier New"/>
          <w:b/>
          <w:color w:val="000000"/>
          <w:spacing w:val="-1"/>
          <w:sz w:val="22"/>
        </w:rPr>
        <w:t>Lord I Lift Your Name on High</w:t>
      </w:r>
    </w:p>
    <w:p w14:paraId="52443DAC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EFEC38E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EA0F0C9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[Verse]</w:t>
      </w:r>
    </w:p>
    <w:p w14:paraId="6F420C75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E1DE1">
        <w:rPr>
          <w:rFonts w:eastAsia="Times New Roman" w:cs="Courier New"/>
          <w:color w:val="0070C0"/>
          <w:spacing w:val="-1"/>
          <w:sz w:val="22"/>
        </w:rPr>
        <w:t>G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D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</w:p>
    <w:p w14:paraId="53E4E29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Lord, I lift Your name on high</w:t>
      </w:r>
    </w:p>
    <w:p w14:paraId="0ED64920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E1DE1">
        <w:rPr>
          <w:rFonts w:eastAsia="Times New Roman" w:cs="Courier New"/>
          <w:color w:val="0070C0"/>
          <w:spacing w:val="-1"/>
          <w:sz w:val="22"/>
        </w:rPr>
        <w:t>G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D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</w:p>
    <w:p w14:paraId="4DC00AE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Lord, I love to sing Your praises</w:t>
      </w:r>
    </w:p>
    <w:p w14:paraId="5B6FBF59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E1DE1">
        <w:rPr>
          <w:rFonts w:eastAsia="Times New Roman" w:cs="Courier New"/>
          <w:color w:val="0070C0"/>
          <w:spacing w:val="-1"/>
          <w:sz w:val="22"/>
        </w:rPr>
        <w:t>G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D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</w:p>
    <w:p w14:paraId="690C9B56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I'm so glad You're in my life</w:t>
      </w:r>
    </w:p>
    <w:p w14:paraId="23B02290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E1DE1">
        <w:rPr>
          <w:rFonts w:eastAsia="Times New Roman" w:cs="Courier New"/>
          <w:color w:val="0070C0"/>
          <w:spacing w:val="-1"/>
          <w:sz w:val="22"/>
        </w:rPr>
        <w:t>G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D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</w:p>
    <w:p w14:paraId="372AAC81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I'm so glad You came to save us</w:t>
      </w:r>
    </w:p>
    <w:p w14:paraId="7B28A18F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0CADCD7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187018A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[Chorus]</w:t>
      </w:r>
    </w:p>
    <w:p w14:paraId="1352F862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E1DE1">
        <w:rPr>
          <w:rFonts w:eastAsia="Times New Roman" w:cs="Courier New"/>
          <w:color w:val="0070C0"/>
          <w:spacing w:val="-1"/>
          <w:sz w:val="22"/>
        </w:rPr>
        <w:t>G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2E1DE1">
        <w:rPr>
          <w:rFonts w:eastAsia="Times New Roman" w:cs="Courier New"/>
          <w:color w:val="0070C0"/>
          <w:spacing w:val="-1"/>
          <w:sz w:val="22"/>
        </w:rPr>
        <w:t>D</w:t>
      </w:r>
    </w:p>
    <w:p w14:paraId="710F74A1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You came from heaven to earth</w:t>
      </w:r>
    </w:p>
    <w:p w14:paraId="78FA4B0E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</w:p>
    <w:p w14:paraId="351E60F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To show the way</w:t>
      </w:r>
    </w:p>
    <w:p w14:paraId="697B51A0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E1DE1">
        <w:rPr>
          <w:rFonts w:eastAsia="Times New Roman" w:cs="Courier New"/>
          <w:color w:val="0070C0"/>
          <w:spacing w:val="-1"/>
          <w:sz w:val="22"/>
        </w:rPr>
        <w:t>G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D</w:t>
      </w:r>
    </w:p>
    <w:p w14:paraId="3AF75C2A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From the earth to the cross</w:t>
      </w:r>
    </w:p>
    <w:p w14:paraId="3E978675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</w:p>
    <w:p w14:paraId="560E101E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My debt to pay</w:t>
      </w:r>
    </w:p>
    <w:p w14:paraId="748D3207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E1DE1">
        <w:rPr>
          <w:rFonts w:eastAsia="Times New Roman" w:cs="Courier New"/>
          <w:color w:val="0070C0"/>
          <w:spacing w:val="-1"/>
          <w:sz w:val="22"/>
        </w:rPr>
        <w:t>G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Am</w:t>
      </w:r>
    </w:p>
    <w:p w14:paraId="67C51C4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From the cross to the grave</w:t>
      </w:r>
    </w:p>
    <w:p w14:paraId="0FDB5CDD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</w:t>
      </w:r>
      <w:proofErr w:type="spellStart"/>
      <w:r w:rsidRPr="002E1DE1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2E1DE1">
        <w:rPr>
          <w:rFonts w:eastAsia="Times New Roman" w:cs="Courier New"/>
          <w:color w:val="0070C0"/>
          <w:spacing w:val="-1"/>
          <w:sz w:val="22"/>
        </w:rPr>
        <w:t>C</w:t>
      </w:r>
    </w:p>
    <w:p w14:paraId="6D86482C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From the grave to the sky</w:t>
      </w:r>
    </w:p>
    <w:p w14:paraId="538BC189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2E1DE1">
        <w:rPr>
          <w:rFonts w:eastAsia="Times New Roman" w:cs="Courier New"/>
          <w:color w:val="0070C0"/>
          <w:spacing w:val="-1"/>
          <w:sz w:val="22"/>
        </w:rPr>
        <w:t>D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Pr="002E1DE1">
        <w:rPr>
          <w:rFonts w:eastAsia="Times New Roman" w:cs="Courier New"/>
          <w:color w:val="0070C0"/>
          <w:spacing w:val="-1"/>
          <w:sz w:val="22"/>
        </w:rPr>
        <w:t>G</w:t>
      </w:r>
    </w:p>
    <w:p w14:paraId="338C80DC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Lord, I lift Your name on high</w:t>
      </w:r>
    </w:p>
    <w:p w14:paraId="30383477" w14:textId="77777777" w:rsidR="002815CA" w:rsidRPr="00F043BC" w:rsidRDefault="002815CA" w:rsidP="00E612C7">
      <w:pPr>
        <w:rPr>
          <w:sz w:val="22"/>
        </w:rPr>
      </w:pPr>
    </w:p>
    <w:sectPr w:rsidR="002815CA" w:rsidRPr="00F043BC" w:rsidSect="00F04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BC"/>
    <w:rsid w:val="00184768"/>
    <w:rsid w:val="002815CA"/>
    <w:rsid w:val="002E1DE1"/>
    <w:rsid w:val="00533EC9"/>
    <w:rsid w:val="007B61E0"/>
    <w:rsid w:val="00D43ED3"/>
    <w:rsid w:val="00DA7145"/>
    <w:rsid w:val="00E612C7"/>
    <w:rsid w:val="00F043B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FABB"/>
  <w15:chartTrackingRefBased/>
  <w15:docId w15:val="{8B60F81F-9D9F-4E1A-993D-2AE34E9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3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2017-09-02T19:42:00Z</dcterms:created>
  <dcterms:modified xsi:type="dcterms:W3CDTF">2019-11-24T14:08:00Z</dcterms:modified>
</cp:coreProperties>
</file>